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AD2B6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Expert</w:t>
      </w:r>
    </w:p>
    <w:p w:rsidR="00AD2B65" w:rsidRPr="00AD2B65" w:rsidRDefault="00AD2B65" w:rsidP="00AD2B65">
      <w:pPr>
        <w:pStyle w:val="BodyText1"/>
        <w:jc w:val="center"/>
        <w:rPr>
          <w:rFonts w:ascii="Calibri" w:hAnsi="Calibri" w:cs="Calibri"/>
          <w:color w:val="48748F" w:themeColor="accent1"/>
          <w:sz w:val="32"/>
          <w:szCs w:val="32"/>
        </w:rPr>
      </w:pPr>
      <w:r w:rsidRPr="00AD2B65">
        <w:rPr>
          <w:rFonts w:ascii="Calibri" w:hAnsi="Calibri" w:cs="Calibri"/>
          <w:color w:val="48748F" w:themeColor="accent1"/>
          <w:sz w:val="32"/>
          <w:szCs w:val="32"/>
        </w:rPr>
        <w:t>(</w:t>
      </w:r>
      <w:r w:rsidR="00195AE5">
        <w:rPr>
          <w:rFonts w:ascii="Calibri" w:hAnsi="Calibri" w:cs="Calibri"/>
          <w:color w:val="48748F" w:themeColor="accent1"/>
          <w:sz w:val="32"/>
          <w:szCs w:val="32"/>
        </w:rPr>
        <w:t>Crisis management</w:t>
      </w:r>
      <w:r w:rsidRPr="00AD2B65">
        <w:rPr>
          <w:rFonts w:ascii="Calibri" w:hAnsi="Calibri" w:cs="Calibri"/>
          <w:color w:val="48748F" w:themeColor="accent1"/>
          <w:sz w:val="32"/>
          <w:szCs w:val="32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195AE5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1.2.1. 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>I have</w:t>
            </w:r>
            <w:r w:rsidR="00195AE5" w:rsidRPr="00EF1974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195AE5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195AE5" w:rsidRPr="00AD2B65" w:rsidRDefault="00195AE5" w:rsidP="00195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1.2.2</w:t>
            </w:r>
            <w:r w:rsidRPr="00195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195AE5">
              <w:rPr>
                <w:rFonts w:ascii="Calibri" w:hAnsi="Calibri"/>
                <w:sz w:val="22"/>
                <w:szCs w:val="22"/>
              </w:rPr>
              <w:t>at least 3 years of proven fulltime professional experience</w:t>
            </w:r>
            <w:r w:rsidRPr="00195AE5">
              <w:t xml:space="preserve"> </w:t>
            </w:r>
            <w:r w:rsidRPr="00195AE5">
              <w:rPr>
                <w:rFonts w:ascii="Calibri" w:hAnsi="Calibri"/>
                <w:sz w:val="22"/>
                <w:szCs w:val="22"/>
              </w:rPr>
              <w:t>in a comparable position in the area of financial regulation or supervision after completing the education as mentioned above.</w:t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E431B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E431B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195AE5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195AE5" w:rsidRPr="00AD2B65" w:rsidRDefault="00195AE5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95AE5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694EB39" wp14:editId="3A10AB9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DOV HH TA </w:t>
    </w:r>
    <w:r w:rsidR="00E74D28">
      <w:rPr>
        <w:noProof/>
        <w:lang w:eastAsia="en-GB"/>
      </w:rPr>
      <w:t>2</w:t>
    </w:r>
    <w:r w:rsidR="00195AE5">
      <w:rPr>
        <w:noProof/>
        <w:lang w:eastAsia="en-GB"/>
      </w:rPr>
      <w:t>5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  <w:r w:rsidR="00840E81">
      <w:rPr>
        <w:noProof/>
        <w:lang w:eastAsia="en-GB"/>
      </w:rPr>
      <w:t xml:space="preserve"> </w:t>
    </w:r>
  </w:p>
  <w:p w:rsidR="00233559" w:rsidRPr="00890FB6" w:rsidRDefault="00E74D2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195AE5">
      <w:rPr>
        <w:noProof/>
        <w:lang w:eastAsia="en-GB"/>
      </w:rPr>
      <w:t>7 July</w:t>
    </w:r>
    <w:r w:rsidR="00840E81">
      <w:rPr>
        <w:noProof/>
        <w:lang w:eastAsia="en-GB"/>
      </w:rPr>
      <w:t xml:space="preserve"> 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2C92CCEB" wp14:editId="16CC14C9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07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5AE5"/>
    <w:rsid w:val="00197F19"/>
    <w:rsid w:val="001A2BA8"/>
    <w:rsid w:val="001A348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0E81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D4EB5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D3732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87DD1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4D28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D3B97-7D29-4C45-9EAE-D73925D1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99C390D3</Template>
  <TotalTime>0</TotalTime>
  <Pages>1</Pages>
  <Words>214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1514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2014-07-17T09:22:00Z</dcterms:created>
  <dcterms:modified xsi:type="dcterms:W3CDTF">2014-07-17T09:22:00Z</dcterms:modified>
</cp:coreProperties>
</file>