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6D0862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IT Project Manager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</w:t>
            </w:r>
            <w:r w:rsidR="006D0862">
              <w:rPr>
                <w:rFonts w:cs="Arial"/>
                <w:sz w:val="20"/>
              </w:rPr>
              <w:t>uropean Union</w:t>
            </w:r>
          </w:p>
        </w:tc>
        <w:tc>
          <w:tcPr>
            <w:tcW w:w="599" w:type="dxa"/>
            <w:vAlign w:val="center"/>
          </w:tcPr>
          <w:p w:rsidR="00D93B73" w:rsidRPr="00596E0C" w:rsidRDefault="00FE4D49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FE4D49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FE4D49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FE4D49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Lichtenstein, Norway</w:t>
            </w:r>
          </w:p>
          <w:p w:rsidR="00FE4D49" w:rsidRPr="0054636B" w:rsidRDefault="00FE4D4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Default="00FE4D49" w:rsidP="00A1329E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D81637">
            <w:pPr>
              <w:pStyle w:val="Heading2"/>
              <w:spacing w:before="120"/>
              <w:ind w:left="-108"/>
            </w:pPr>
            <w:r w:rsidRPr="00E64870">
              <w:t>1.2. Specific</w:t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FE4D49" w:rsidRPr="00AB14E3" w:rsidRDefault="00FE4D49" w:rsidP="0082677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6D0862">
              <w:rPr>
                <w:rFonts w:cs="Arial"/>
                <w:sz w:val="20"/>
              </w:rPr>
              <w:t>level of education 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FE4D49" w:rsidRPr="00AB14E3" w:rsidRDefault="00FE4D49" w:rsidP="0082677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826777">
              <w:rPr>
                <w:rFonts w:cs="Arial"/>
                <w:sz w:val="20"/>
              </w:rPr>
              <w:t>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FE4D49" w:rsidRPr="00AB14E3" w:rsidRDefault="00FE4D49" w:rsidP="0082677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above, I have: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Pr="00826777" w:rsidRDefault="00FE4D49" w:rsidP="0082677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>At least 10 years (on the basis of 1.2.1 a)</w:t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Pr="00826777" w:rsidRDefault="00FE4D49" w:rsidP="0082677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>9 years (on the basis of 1.2.2 b)</w:t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FE4D49" w:rsidRPr="00AB14E3" w:rsidRDefault="00FE4D49" w:rsidP="00826777">
            <w:pPr>
              <w:jc w:val="both"/>
              <w:rPr>
                <w:rFonts w:cs="Arial"/>
                <w:sz w:val="20"/>
              </w:rPr>
            </w:pPr>
            <w:proofErr w:type="gramStart"/>
            <w:r w:rsidRPr="00FE4D49">
              <w:rPr>
                <w:rFonts w:cs="Arial"/>
                <w:sz w:val="20"/>
              </w:rPr>
              <w:t>of</w:t>
            </w:r>
            <w:proofErr w:type="gramEnd"/>
            <w:r w:rsidRPr="00FE4D49">
              <w:rPr>
                <w:rFonts w:cs="Arial"/>
                <w:sz w:val="20"/>
              </w:rPr>
              <w:t xml:space="preserve"> relevant proven fulltime professional experience in the field of IT covered by the job description after completing the education as mentioned above, </w:t>
            </w:r>
            <w:r w:rsidRPr="00FE4D49">
              <w:rPr>
                <w:rFonts w:cs="Arial"/>
                <w:b/>
                <w:sz w:val="20"/>
              </w:rPr>
              <w:t>of which at least 3 years</w:t>
            </w:r>
            <w:r w:rsidRPr="00FE4D49">
              <w:rPr>
                <w:rFonts w:cs="Arial"/>
                <w:sz w:val="20"/>
              </w:rPr>
              <w:t xml:space="preserve"> in a comparable position in the area of project management or leading a development team.</w:t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FE4D49" w:rsidRPr="00AB14E3" w:rsidRDefault="00FE4D49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FE4D49" w:rsidRPr="002412B8" w:rsidRDefault="00FE4D49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76029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81637" w:rsidP="00D81637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D7C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49" w:rsidRDefault="00FE4D49">
      <w:r>
        <w:separator/>
      </w:r>
    </w:p>
  </w:endnote>
  <w:endnote w:type="continuationSeparator" w:id="0">
    <w:p w:rsidR="00FE4D49" w:rsidRDefault="00FE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49" w:rsidRDefault="00FE4D4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FE4D49" w:rsidRPr="006F7AAD" w:rsidRDefault="00FE4D49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D81637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D81637">
                    <w:rPr>
                      <w:noProof/>
                    </w:rPr>
                    <w:t>2</w:t>
                  </w:r>
                </w:fldSimple>
              </w:p>
              <w:p w:rsidR="00FE4D49" w:rsidRPr="006F7AAD" w:rsidRDefault="00FE4D49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49" w:rsidRDefault="00FE4D49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49" w:rsidRPr="004D223F" w:rsidRDefault="00FE4D49" w:rsidP="00C7701D">
      <w:r>
        <w:continuationSeparator/>
      </w:r>
    </w:p>
  </w:footnote>
  <w:footnote w:type="continuationSeparator" w:id="0">
    <w:p w:rsidR="00FE4D49" w:rsidRDefault="00FE4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49" w:rsidRDefault="00FE4D49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49" w:rsidRDefault="00FE4D49" w:rsidP="006D0862">
    <w:pPr>
      <w:pStyle w:val="Header"/>
      <w:tabs>
        <w:tab w:val="clear" w:pos="8306"/>
        <w:tab w:val="left" w:pos="7513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Pr="005D0C67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OPER/IT TA 22/2013</w:t>
    </w:r>
  </w:p>
  <w:p w:rsidR="00FE4D49" w:rsidRDefault="00FE4D49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06 March  2013</w:t>
    </w:r>
  </w:p>
  <w:p w:rsidR="00FE4D49" w:rsidRDefault="00FE4D4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0eXHForNI+9H9lBzTP7DYEIUuyM=" w:salt="UuHIroebIFrNm8jjuwq+j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0C6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0862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26777"/>
    <w:rsid w:val="00847EDD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83D9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1637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FE4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4C33-0DBD-4243-8E81-2965E4E862E1}"/>
      </w:docPartPr>
      <w:docPartBody>
        <w:p w:rsidR="00593221" w:rsidRDefault="00593221"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B7D9-D17E-4FF0-A348-5BAACBF7F652}"/>
      </w:docPartPr>
      <w:docPartBody>
        <w:p w:rsidR="00000000" w:rsidRDefault="00593221"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3221"/>
    <w:rsid w:val="0059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1AC3C-9EB1-4899-9B80-9BA434F2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</TotalTime>
  <Pages>1</Pages>
  <Words>309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2102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2</cp:revision>
  <cp:lastPrinted>2012-06-13T16:45:00Z</cp:lastPrinted>
  <dcterms:created xsi:type="dcterms:W3CDTF">2013-03-06T15:57:00Z</dcterms:created>
  <dcterms:modified xsi:type="dcterms:W3CDTF">2013-03-06T15:57:00Z</dcterms:modified>
</cp:coreProperties>
</file>