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9402B4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El</w:t>
      </w:r>
      <w:r w:rsidR="001B2433" w:rsidRPr="009C3E53">
        <w:rPr>
          <w:rFonts w:ascii="Calibri" w:hAnsi="Calibri"/>
          <w:sz w:val="40"/>
          <w:szCs w:val="40"/>
          <w:lang w:val="de-DE"/>
        </w:rPr>
        <w:t>igibility criteria grid</w:t>
      </w:r>
    </w:p>
    <w:p w:rsidR="001B2433" w:rsidRPr="009C3E53" w:rsidRDefault="005F4609" w:rsidP="000C1201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 (Resolution)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473A99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274340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73A99" w:rsidRPr="004655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0477A6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44642203"/>
                <w:placeholder>
                  <w:docPart w:val="9553ACCCED484E3B9579A33B7DD64075"/>
                </w:placeholder>
                <w:showingPlcHdr/>
                <w:text/>
              </w:sdtPr>
              <w:sdtEndPr/>
              <w:sdtContent>
                <w:r w:rsidR="000477A6" w:rsidRPr="004655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473A99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>
        <w:rPr>
          <w:rFonts w:ascii="Calibri" w:hAnsi="Calibri"/>
          <w:color w:val="005596" w:themeColor="text2"/>
          <w:sz w:val="28"/>
          <w:szCs w:val="28"/>
        </w:rPr>
        <w:t>1.1. General</w:t>
      </w:r>
      <w:r w:rsidR="001B2433"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FF4B9A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1B2433" w:rsidRPr="00FF4B9A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38692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FF4B9A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3187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66360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611"/>
        </w:trPr>
        <w:tc>
          <w:tcPr>
            <w:tcW w:w="8605" w:type="dxa"/>
            <w:gridSpan w:val="2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58584049"/>
            <w:showingPlcHdr/>
            <w:text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Pr="00FF4B9A" w:rsidRDefault="00FF4B9A" w:rsidP="00FF4B9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0C1201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I am entitled to my full rights as a </w:t>
            </w:r>
            <w:r w:rsidR="000C1201">
              <w:rPr>
                <w:rFonts w:ascii="Calibri" w:hAnsi="Calibri" w:cs="Arial"/>
                <w:sz w:val="22"/>
                <w:szCs w:val="22"/>
              </w:rPr>
              <w:t>citizen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204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7034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85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827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82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310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0317" w:rsidRPr="00FF4B9A" w:rsidTr="00B1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FF4B9A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 w:rsidR="005F4609" w:rsidRPr="00FF4B9A">
              <w:rPr>
                <w:rFonts w:ascii="Calibri" w:hAnsi="Calibri" w:cs="Arial"/>
                <w:sz w:val="22"/>
                <w:szCs w:val="22"/>
              </w:rPr>
              <w:t>A 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39258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7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FF4B9A" w:rsidRDefault="00B103EB" w:rsidP="000C12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 xml:space="preserve">1.2.1. b) </w:t>
            </w:r>
            <w:r w:rsidR="005F4609" w:rsidRPr="00FF4B9A">
              <w:rPr>
                <w:rFonts w:ascii="Calibri" w:hAnsi="Calibri" w:cs="Arial"/>
                <w:sz w:val="22"/>
                <w:szCs w:val="22"/>
              </w:rPr>
              <w:t>A level of education which corresponds to completed u</w:t>
            </w:r>
            <w:r w:rsidR="000C1201">
              <w:rPr>
                <w:rFonts w:ascii="Calibri" w:hAnsi="Calibri" w:cs="Arial"/>
                <w:sz w:val="22"/>
                <w:szCs w:val="22"/>
              </w:rPr>
              <w:t xml:space="preserve">niversity studies attested by a </w:t>
            </w:r>
            <w:r w:rsidR="005F4609" w:rsidRPr="00FF4B9A">
              <w:rPr>
                <w:rFonts w:ascii="Calibri" w:hAnsi="Calibri" w:cs="Arial"/>
                <w:sz w:val="22"/>
                <w:szCs w:val="22"/>
              </w:rPr>
              <w:t>diploma when the normal period of university education is four years or more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52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014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237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FF4B9A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FF4B9A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FF4B9A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9C3E5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FF4B9A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F4609" w:rsidRPr="00FF4B9A">
              <w:rPr>
                <w:rFonts w:ascii="Calibri" w:hAnsi="Calibri"/>
                <w:sz w:val="22"/>
                <w:szCs w:val="22"/>
              </w:rPr>
              <w:t xml:space="preserve">10 years 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>(on the basis of 1.2.1 a)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376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7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FF4B9A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F4609" w:rsidRPr="00FF4B9A">
              <w:rPr>
                <w:rFonts w:ascii="Calibri" w:hAnsi="Calibri"/>
                <w:sz w:val="22"/>
                <w:szCs w:val="22"/>
              </w:rPr>
              <w:t xml:space="preserve">9 years 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>(on the basis of 1.2.</w:t>
            </w:r>
            <w:r w:rsidR="00964BD3" w:rsidRPr="00FF4B9A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959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679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B103EB" w:rsidRPr="00FF4B9A" w:rsidRDefault="00964BD3" w:rsidP="000C120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F4B9A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  <w:r w:rsidR="000C1201" w:rsidRPr="00247F2C">
              <w:rPr>
                <w:rFonts w:ascii="Calibri" w:hAnsi="Calibri"/>
                <w:sz w:val="22"/>
                <w:szCs w:val="22"/>
              </w:rPr>
              <w:t xml:space="preserve">in some or all the fields covered by the job description of which </w:t>
            </w:r>
            <w:r w:rsidR="000C1201" w:rsidRPr="000C1201">
              <w:rPr>
                <w:rFonts w:ascii="Calibri" w:hAnsi="Calibri"/>
                <w:sz w:val="22"/>
                <w:szCs w:val="22"/>
                <w:u w:val="single"/>
              </w:rPr>
              <w:t>at least 5 years in the field of bank regulation or banking supervision (or in the fields covered by the job description)</w:t>
            </w:r>
            <w:r w:rsidR="000C1201" w:rsidRPr="00247F2C">
              <w:rPr>
                <w:rFonts w:ascii="Calibri" w:hAnsi="Calibri"/>
                <w:sz w:val="22"/>
                <w:szCs w:val="22"/>
              </w:rPr>
              <w:t xml:space="preserve"> after completing the education as </w:t>
            </w:r>
            <w:r w:rsidR="000C1201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0C1201" w:rsidRPr="00247F2C">
              <w:rPr>
                <w:rFonts w:ascii="Calibri" w:hAnsi="Calibri"/>
                <w:sz w:val="22"/>
                <w:szCs w:val="22"/>
              </w:rPr>
              <w:t xml:space="preserve"> 1.2.1.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9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142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FF4B9A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845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2775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C1201" w:rsidRPr="009C3E53" w:rsidTr="000C1201">
        <w:trPr>
          <w:trHeight w:val="201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0C1201" w:rsidRPr="00FF4B9A" w:rsidRDefault="000C1201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1201" w:rsidRPr="009C3E53" w:rsidTr="00B103EB">
        <w:trPr>
          <w:trHeight w:val="504"/>
        </w:trPr>
        <w:tc>
          <w:tcPr>
            <w:tcW w:w="8789" w:type="dxa"/>
            <w:gridSpan w:val="3"/>
            <w:vAlign w:val="center"/>
          </w:tcPr>
          <w:p w:rsidR="000C1201" w:rsidRPr="009C3E53" w:rsidRDefault="000C1201" w:rsidP="008E1A61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0C1201" w:rsidRPr="009C3E53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C1201" w:rsidRPr="009C3E53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1B2433" w:rsidRPr="000C1201" w:rsidRDefault="000C1201" w:rsidP="000C1201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0C1201">
        <w:rPr>
          <w:rFonts w:ascii="Calibri" w:hAnsi="Calibri" w:cstheme="minorHAnsi"/>
          <w:sz w:val="22"/>
          <w:szCs w:val="22"/>
        </w:rPr>
        <w:t>I</w:t>
      </w:r>
      <w:r w:rsidR="00302DD1" w:rsidRPr="000C1201">
        <w:rPr>
          <w:rFonts w:ascii="Calibri" w:hAnsi="Calibri" w:cstheme="minorHAnsi"/>
          <w:sz w:val="22"/>
          <w:szCs w:val="22"/>
        </w:rPr>
        <w:t>f offered the position, I will declare any conflict of interest before recruitment in accordance with Article 11 and 11a of the SR and A</w:t>
      </w:r>
      <w:bookmarkStart w:id="0" w:name="_GoBack"/>
      <w:bookmarkEnd w:id="0"/>
      <w:r w:rsidR="00302DD1" w:rsidRPr="000C1201">
        <w:rPr>
          <w:rFonts w:ascii="Calibri" w:hAnsi="Calibri" w:cstheme="minorHAnsi"/>
          <w:sz w:val="22"/>
          <w:szCs w:val="22"/>
        </w:rPr>
        <w:t>rticles 11 and 81 of the CEOS.</w:t>
      </w: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550770323"/>
            <w:showingPlcHdr/>
            <w:text/>
          </w:sdtPr>
          <w:sdtEndPr/>
          <w:sdtContent>
            <w:tc>
              <w:tcPr>
                <w:tcW w:w="3686" w:type="dxa"/>
              </w:tcPr>
              <w:p w:rsidR="001B2433" w:rsidRPr="009C3E53" w:rsidRDefault="00FF4B9A" w:rsidP="00FF4B9A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4655EB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</w:t>
                </w:r>
                <w:r w:rsidRPr="004655E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B2433" w:rsidRPr="00FF4B9A" w:rsidRDefault="001B2433" w:rsidP="000C1201">
      <w:pPr>
        <w:pStyle w:val="BodyText1"/>
        <w:rPr>
          <w:rFonts w:ascii="Calibri" w:hAnsi="Calibri"/>
          <w:sz w:val="22"/>
          <w:szCs w:val="22"/>
        </w:rPr>
      </w:pPr>
    </w:p>
    <w:sectPr w:rsidR="001B2433" w:rsidRPr="00FF4B9A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C120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E11FB71" wp14:editId="52E7E75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5F460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RES TA </w:t>
    </w:r>
    <w:r w:rsidR="000C1201">
      <w:rPr>
        <w:rFonts w:ascii="Calibri" w:hAnsi="Calibri"/>
        <w:noProof/>
        <w:sz w:val="22"/>
        <w:szCs w:val="22"/>
        <w:lang w:eastAsia="en-GB"/>
      </w:rPr>
      <w:t>04</w:t>
    </w:r>
    <w:r>
      <w:rPr>
        <w:rFonts w:ascii="Calibri" w:hAnsi="Calibri"/>
        <w:noProof/>
        <w:sz w:val="22"/>
        <w:szCs w:val="22"/>
        <w:lang w:eastAsia="en-GB"/>
      </w:rPr>
      <w:t>/201</w:t>
    </w:r>
    <w:r w:rsidR="000C1201">
      <w:rPr>
        <w:rFonts w:ascii="Calibri" w:hAnsi="Calibri"/>
        <w:noProof/>
        <w:sz w:val="22"/>
        <w:szCs w:val="22"/>
        <w:lang w:eastAsia="en-GB"/>
      </w:rPr>
      <w:t>6 Repl</w:t>
    </w:r>
  </w:p>
  <w:p w:rsidR="00233559" w:rsidRPr="009C3E53" w:rsidRDefault="000C120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21 April 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25A27415" wp14:editId="644C190D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477A6"/>
    <w:rsid w:val="00086A4D"/>
    <w:rsid w:val="000A4658"/>
    <w:rsid w:val="000A4897"/>
    <w:rsid w:val="000A6584"/>
    <w:rsid w:val="000A78A1"/>
    <w:rsid w:val="000C120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3A9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5F4609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3A18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02B4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17D7-2C5C-4B49-8553-4821E4943307}"/>
      </w:docPartPr>
      <w:docPartBody>
        <w:p w:rsidR="00EF538E" w:rsidRDefault="00562EC0">
          <w:r w:rsidRPr="004655EB">
            <w:rPr>
              <w:rStyle w:val="PlaceholderText"/>
            </w:rPr>
            <w:t>Click here to enter text.</w:t>
          </w:r>
        </w:p>
      </w:docPartBody>
    </w:docPart>
    <w:docPart>
      <w:docPartPr>
        <w:name w:val="9553ACCCED484E3B9579A33B7DD6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55B8-273D-48E9-800B-CFAE55FBFA8F}"/>
      </w:docPartPr>
      <w:docPartBody>
        <w:p w:rsidR="00EF538E" w:rsidRDefault="00562EC0" w:rsidP="00562EC0">
          <w:pPr>
            <w:pStyle w:val="9553ACCCED484E3B9579A33B7DD64075"/>
          </w:pPr>
          <w:r w:rsidRPr="004655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3678D"/>
    <w:rsid w:val="00562EC0"/>
    <w:rsid w:val="00682FA8"/>
    <w:rsid w:val="00AB7832"/>
    <w:rsid w:val="00DF1E03"/>
    <w:rsid w:val="00EF538E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6A885-4359-40A1-AA0A-33FA65E8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9834E2F4.dotm</Template>
  <TotalTime>11</TotalTime>
  <Pages>1</Pages>
  <Words>348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2046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6</cp:revision>
  <cp:lastPrinted>2013-10-23T12:55:00Z</cp:lastPrinted>
  <dcterms:created xsi:type="dcterms:W3CDTF">2015-10-07T09:51:00Z</dcterms:created>
  <dcterms:modified xsi:type="dcterms:W3CDTF">2016-04-20T16:47:00Z</dcterms:modified>
</cp:coreProperties>
</file>