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544E5" w:rsidRDefault="007E7C6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</w:t>
      </w:r>
      <w:r w:rsidR="001907B5">
        <w:rPr>
          <w:rFonts w:ascii="Calibri" w:hAnsi="Calibri"/>
          <w:sz w:val="40"/>
          <w:szCs w:val="40"/>
          <w:lang w:val="de-DE"/>
        </w:rPr>
        <w:t xml:space="preserve">Expert 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7E7C6C">
        <w:rPr>
          <w:rFonts w:ascii="Calibri" w:hAnsi="Calibri"/>
          <w:sz w:val="40"/>
          <w:szCs w:val="40"/>
          <w:lang w:val="de-DE"/>
        </w:rPr>
        <w:t>Quantitative policy analysis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4544E5" w:rsidRPr="004544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B2433" w:rsidRPr="001F0317" w:rsidRDefault="008E7A19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7791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1F0317" w:rsidRDefault="00543AFD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7E7C6C" w:rsidRPr="007E7C6C" w:rsidRDefault="004544E5" w:rsidP="007E7C6C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theme="minorHAnsi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 w:rsidR="007E7C6C"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="007E7C6C"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</w:p>
          <w:p w:rsidR="00B103EB" w:rsidRPr="00F4733F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334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8E7A19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8634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4544E5" w:rsidRDefault="004544E5" w:rsidP="004544E5">
                <w:r w:rsidRPr="004544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15078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2113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568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218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29602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16078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F4733F" w:rsidRDefault="00B103EB" w:rsidP="00F4733F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B103EB" w:rsidRPr="00AC7425" w:rsidRDefault="00B103EB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="00F4733F" w:rsidRPr="00F4733F">
              <w:rPr>
                <w:rFonts w:ascii="Calibri" w:hAnsi="Calibri" w:cs="Arial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6785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192478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F473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7E7C6C" w:rsidRDefault="00F4733F" w:rsidP="0064102A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E7C6C" w:rsidRPr="007E7C6C">
              <w:rPr>
                <w:rFonts w:ascii="Calibri" w:hAnsi="Calibri"/>
                <w:b/>
                <w:sz w:val="22"/>
                <w:szCs w:val="22"/>
              </w:rPr>
              <w:t>at least 3 years</w:t>
            </w:r>
            <w:r w:rsidR="007E7C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E7C6C" w:rsidRPr="001560D3">
              <w:t>o</w:t>
            </w:r>
            <w:r w:rsidR="007E7C6C" w:rsidRPr="008A1857">
              <w:rPr>
                <w:rFonts w:ascii="Calibri" w:hAnsi="Calibri"/>
                <w:sz w:val="22"/>
                <w:szCs w:val="22"/>
              </w:rPr>
              <w:t>f relevant proven fulltime professional experience in some or all the fields covered by the job description after completing the education</w:t>
            </w:r>
            <w:r w:rsidR="007E7C6C">
              <w:rPr>
                <w:rFonts w:ascii="Calibri" w:hAnsi="Calibri"/>
                <w:sz w:val="22"/>
                <w:szCs w:val="22"/>
              </w:rPr>
              <w:t xml:space="preserve"> of which</w:t>
            </w:r>
            <w:r w:rsidR="007E7C6C" w:rsidRPr="00D33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B103EB" w:rsidRPr="00AC7425" w:rsidRDefault="00D33810" w:rsidP="0064102A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3810">
              <w:rPr>
                <w:rFonts w:ascii="Calibri" w:hAnsi="Calibri"/>
                <w:b/>
                <w:sz w:val="22"/>
                <w:szCs w:val="22"/>
              </w:rPr>
              <w:t>at</w:t>
            </w:r>
            <w:proofErr w:type="gramEnd"/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least 2 years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E7C6C" w:rsidRPr="00CB3064">
              <w:rPr>
                <w:rFonts w:ascii="Calibri" w:hAnsi="Calibri"/>
                <w:sz w:val="22"/>
                <w:szCs w:val="22"/>
              </w:rPr>
              <w:t>in quantitative analyses in the prudential framework preferably in supervision, policy analysis or related quantitative regulatory work</w:t>
            </w:r>
            <w:r w:rsidR="007E7C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D33810" w:rsidRDefault="002B3D9D" w:rsidP="00D33810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2220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Pr="00596E0C" w:rsidRDefault="00543AFD" w:rsidP="00543AFD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4982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2B3D9D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40358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43AFD">
              <w:rPr>
                <w:rFonts w:ascii="Verdana" w:hAnsi="Verdana"/>
                <w:szCs w:val="18"/>
              </w:rPr>
              <w:t xml:space="preserve"> </w:t>
            </w: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2B3D9D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7246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Pr="00596E0C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2B3D9D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118655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B103EB" w:rsidRPr="00596E0C" w:rsidRDefault="002B3D9D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7324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B243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1C589D" w:rsidRPr="009C3E53" w:rsidTr="00455378">
        <w:trPr>
          <w:trHeight w:val="504"/>
        </w:trPr>
        <w:tc>
          <w:tcPr>
            <w:tcW w:w="8789" w:type="dxa"/>
            <w:vAlign w:val="center"/>
          </w:tcPr>
          <w:p w:rsidR="001C589D" w:rsidRPr="009C3E53" w:rsidRDefault="001C589D" w:rsidP="0045537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1C589D" w:rsidRPr="009C3E53" w:rsidRDefault="001C589D" w:rsidP="00455378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C589D" w:rsidRPr="009C3E53" w:rsidRDefault="001C589D" w:rsidP="00455378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C589D" w:rsidRPr="001F0317" w:rsidRDefault="001C589D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C589D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B3D9D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13B2DF3" wp14:editId="065EAD88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33810">
      <w:rPr>
        <w:rFonts w:ascii="Calibri" w:hAnsi="Calibri"/>
        <w:noProof/>
        <w:sz w:val="22"/>
        <w:szCs w:val="22"/>
        <w:lang w:eastAsia="en-GB"/>
      </w:rPr>
      <w:t>RE</w:t>
    </w:r>
    <w:r w:rsidR="007E7C6C">
      <w:rPr>
        <w:rFonts w:ascii="Calibri" w:hAnsi="Calibri"/>
        <w:noProof/>
        <w:sz w:val="22"/>
        <w:szCs w:val="22"/>
        <w:lang w:eastAsia="en-GB"/>
      </w:rPr>
      <w:t>G CREMOP T</w:t>
    </w:r>
    <w:r w:rsidRPr="00D33810">
      <w:rPr>
        <w:rFonts w:ascii="Calibri" w:hAnsi="Calibri"/>
        <w:noProof/>
        <w:sz w:val="22"/>
        <w:szCs w:val="22"/>
        <w:lang w:eastAsia="en-GB"/>
      </w:rPr>
      <w:t xml:space="preserve">A </w:t>
    </w:r>
    <w:r w:rsidR="008B1390">
      <w:rPr>
        <w:rFonts w:ascii="Calibri" w:hAnsi="Calibri"/>
        <w:noProof/>
        <w:sz w:val="22"/>
        <w:szCs w:val="22"/>
        <w:lang w:eastAsia="en-GB"/>
      </w:rPr>
      <w:t>1</w:t>
    </w:r>
    <w:r w:rsidR="007E7C6C">
      <w:rPr>
        <w:rFonts w:ascii="Calibri" w:hAnsi="Calibri"/>
        <w:noProof/>
        <w:sz w:val="22"/>
        <w:szCs w:val="22"/>
        <w:lang w:eastAsia="en-GB"/>
      </w:rPr>
      <w:t>8</w:t>
    </w:r>
    <w:r w:rsidR="000C3C60" w:rsidRPr="00D33810">
      <w:rPr>
        <w:rFonts w:ascii="Calibri" w:hAnsi="Calibri"/>
        <w:noProof/>
        <w:sz w:val="22"/>
        <w:szCs w:val="22"/>
        <w:lang w:eastAsia="en-GB"/>
      </w:rPr>
      <w:t>/201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5 </w:t>
    </w:r>
  </w:p>
  <w:p w:rsidR="00233559" w:rsidRPr="00890FB6" w:rsidRDefault="007E7C6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12 November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 w:rsidR="00AC7425" w:rsidRPr="00D33810">
      <w:rPr>
        <w:rFonts w:ascii="Calibri" w:hAnsi="Calibri"/>
        <w:noProof/>
        <w:sz w:val="22"/>
        <w:szCs w:val="22"/>
        <w:lang w:eastAsia="en-GB"/>
      </w:rPr>
      <w:t xml:space="preserve"> 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>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933DD3F" wp14:editId="55BBA57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C589D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D9D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544E5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43AFD"/>
    <w:rsid w:val="00557776"/>
    <w:rsid w:val="005628AB"/>
    <w:rsid w:val="005637C9"/>
    <w:rsid w:val="005677A7"/>
    <w:rsid w:val="00576B1D"/>
    <w:rsid w:val="00587E46"/>
    <w:rsid w:val="00593368"/>
    <w:rsid w:val="005A129C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02A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E7C6C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B1390"/>
    <w:rsid w:val="008C5275"/>
    <w:rsid w:val="008D57DA"/>
    <w:rsid w:val="008E30AC"/>
    <w:rsid w:val="008E57C0"/>
    <w:rsid w:val="008E7A19"/>
    <w:rsid w:val="008F0B66"/>
    <w:rsid w:val="008F1447"/>
    <w:rsid w:val="009014DA"/>
    <w:rsid w:val="009235D8"/>
    <w:rsid w:val="009310D6"/>
    <w:rsid w:val="00934617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4249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321"/>
    <w:rsid w:val="00CA0813"/>
    <w:rsid w:val="00CA3196"/>
    <w:rsid w:val="00CA369A"/>
    <w:rsid w:val="00CA6BB3"/>
    <w:rsid w:val="00CA6E60"/>
    <w:rsid w:val="00CA7A21"/>
    <w:rsid w:val="00CB2F77"/>
    <w:rsid w:val="00CF0F24"/>
    <w:rsid w:val="00D00B5A"/>
    <w:rsid w:val="00D07F77"/>
    <w:rsid w:val="00D1314A"/>
    <w:rsid w:val="00D2098D"/>
    <w:rsid w:val="00D3381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33F"/>
    <w:rsid w:val="00F6234D"/>
    <w:rsid w:val="00F6515B"/>
    <w:rsid w:val="00F65CA1"/>
    <w:rsid w:val="00F7473A"/>
    <w:rsid w:val="00F76D67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B01D37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2213-05A1-4559-A4A0-E4BD812F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5CD4F947</Template>
  <TotalTime>1</TotalTime>
  <Pages>2</Pages>
  <Words>260</Words>
  <Characters>1350</Characters>
  <Application>Microsoft Office Word</Application>
  <DocSecurity>4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1597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2015-10-20T09:30:00Z</cp:lastPrinted>
  <dcterms:created xsi:type="dcterms:W3CDTF">2015-11-12T17:53:00Z</dcterms:created>
  <dcterms:modified xsi:type="dcterms:W3CDTF">2015-11-12T17:53:00Z</dcterms:modified>
</cp:coreProperties>
</file>